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Sie können nicht den Weg finden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Frau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Sie hilft ihnen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Sie </w:t>
      </w:r>
      <w:r>
        <w:rPr>
          <w:sz w:val="44"/>
          <w:szCs w:val="44"/>
        </w:rPr>
        <w:t>helfen</w:t>
      </w:r>
      <w:r>
        <w:rPr>
          <w:sz w:val="44"/>
          <w:szCs w:val="44"/>
        </w:rPr>
        <w:t xml:space="preserve"> ihnen</w:t>
      </w:r>
      <w:bookmarkStart w:id="0" w:name="_GoBack"/>
      <w:bookmarkEnd w:id="0"/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wenden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Die Personen sollen zuerst wenden.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Sie kommen hinter der Brücke(Lokal,D) an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Sie </w:t>
      </w:r>
      <w:r>
        <w:rPr>
          <w:sz w:val="44"/>
          <w:szCs w:val="44"/>
        </w:rPr>
        <w:t>kommen hinter der Brü</w:t>
      </w:r>
      <w:r>
        <w:rPr>
          <w:sz w:val="44"/>
          <w:szCs w:val="44"/>
        </w:rPr>
        <w:t>c</w:t>
      </w:r>
      <w:r>
        <w:rPr>
          <w:sz w:val="44"/>
          <w:szCs w:val="44"/>
        </w:rPr>
        <w:t xml:space="preserve">ke(Lokal,D) </w:t>
      </w:r>
      <w:r>
        <w:rPr>
          <w:sz w:val="44"/>
          <w:szCs w:val="44"/>
        </w:rPr>
        <w:t>durch.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ankommen braucht einen festen Platz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zu Hause fest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nach Hause nicht fest 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rFonts w:hint="cs"/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من به خانه رسیدم</w:t>
      </w:r>
    </w:p>
    <w:p w:rsidR="00FA3168" w:rsidRDefault="00FA3168" w:rsidP="00FA3168">
      <w:pPr>
        <w:ind w:right="-1119"/>
        <w:rPr>
          <w:sz w:val="44"/>
          <w:szCs w:val="44"/>
          <w:lang w:bidi="fa-IR"/>
        </w:rPr>
      </w:pPr>
      <w:r>
        <w:rPr>
          <w:sz w:val="44"/>
          <w:szCs w:val="44"/>
          <w:lang w:bidi="fa-IR"/>
        </w:rPr>
        <w:t>Ich bin zu Hause angekommen.</w:t>
      </w:r>
    </w:p>
    <w:p w:rsidR="00FA3168" w:rsidRDefault="00FA3168" w:rsidP="00FA3168">
      <w:pPr>
        <w:ind w:right="-1119"/>
        <w:rPr>
          <w:sz w:val="44"/>
          <w:szCs w:val="44"/>
          <w:lang w:bidi="fa-IR"/>
        </w:rPr>
      </w:pPr>
    </w:p>
    <w:p w:rsidR="00FA3168" w:rsidRDefault="00FA3168" w:rsidP="00FA3168">
      <w:pPr>
        <w:ind w:right="-1119"/>
        <w:rPr>
          <w:sz w:val="44"/>
          <w:szCs w:val="44"/>
          <w:lang w:bidi="fa-IR"/>
        </w:rPr>
      </w:pPr>
    </w:p>
    <w:p w:rsidR="00FA3168" w:rsidRDefault="00FA3168" w:rsidP="00FA3168">
      <w:pPr>
        <w:ind w:right="-1119"/>
        <w:rPr>
          <w:sz w:val="44"/>
          <w:szCs w:val="44"/>
          <w:lang w:bidi="fa-IR"/>
        </w:rPr>
      </w:pPr>
      <w:r>
        <w:rPr>
          <w:sz w:val="44"/>
          <w:szCs w:val="44"/>
          <w:lang w:bidi="fa-IR"/>
        </w:rPr>
        <w:lastRenderedPageBreak/>
        <w:t>ich bin im Kino(Lokal,D) angekommen.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Hinter der Brücke gibt es eine Ampel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an der Ampel fahren Sie nach </w:t>
      </w:r>
      <w:r>
        <w:rPr>
          <w:sz w:val="44"/>
          <w:szCs w:val="44"/>
        </w:rPr>
        <w:t>links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an der Ampel</w:t>
      </w:r>
      <w:r>
        <w:rPr>
          <w:sz w:val="44"/>
          <w:szCs w:val="44"/>
        </w:rPr>
        <w:t>(L,D)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biegen</w:t>
      </w:r>
      <w:r>
        <w:rPr>
          <w:sz w:val="44"/>
          <w:szCs w:val="44"/>
        </w:rPr>
        <w:t xml:space="preserve"> Sie nach links</w:t>
      </w:r>
      <w:r>
        <w:rPr>
          <w:sz w:val="44"/>
          <w:szCs w:val="44"/>
        </w:rPr>
        <w:t xml:space="preserve"> ab.</w:t>
      </w:r>
    </w:p>
    <w:p w:rsidR="00FA3168" w:rsidRDefault="00FA3168" w:rsidP="00FA3168">
      <w:pPr>
        <w:tabs>
          <w:tab w:val="left" w:pos="1934"/>
        </w:tabs>
        <w:ind w:right="-1119"/>
        <w:rPr>
          <w:sz w:val="44"/>
          <w:szCs w:val="44"/>
        </w:rPr>
      </w:pPr>
    </w:p>
    <w:p w:rsidR="00FA3168" w:rsidRDefault="00FA3168" w:rsidP="00FA3168">
      <w:pPr>
        <w:tabs>
          <w:tab w:val="left" w:pos="1934"/>
        </w:tabs>
        <w:ind w:right="-1119"/>
        <w:rPr>
          <w:sz w:val="44"/>
          <w:szCs w:val="44"/>
        </w:rPr>
      </w:pPr>
    </w:p>
    <w:p w:rsidR="00FA3168" w:rsidRDefault="00FA3168" w:rsidP="00FA3168">
      <w:pPr>
        <w:tabs>
          <w:tab w:val="left" w:pos="1934"/>
        </w:tabs>
        <w:ind w:right="-1119"/>
        <w:rPr>
          <w:sz w:val="44"/>
          <w:szCs w:val="44"/>
        </w:rPr>
      </w:pPr>
      <w:r>
        <w:rPr>
          <w:sz w:val="44"/>
          <w:szCs w:val="44"/>
        </w:rPr>
        <w:t>Ich gehe an die Ampfel(L,A).</w:t>
      </w:r>
    </w:p>
    <w:p w:rsidR="00FA3168" w:rsidRDefault="00FA3168" w:rsidP="00FA3168">
      <w:pPr>
        <w:tabs>
          <w:tab w:val="left" w:pos="1934"/>
        </w:tabs>
        <w:ind w:right="-1119"/>
        <w:rPr>
          <w:sz w:val="44"/>
          <w:szCs w:val="44"/>
        </w:rPr>
      </w:pPr>
    </w:p>
    <w:p w:rsidR="00FA3168" w:rsidRDefault="00FA3168" w:rsidP="00FA3168">
      <w:pPr>
        <w:tabs>
          <w:tab w:val="left" w:pos="1934"/>
        </w:tabs>
        <w:ind w:right="-1119"/>
        <w:rPr>
          <w:sz w:val="44"/>
          <w:szCs w:val="44"/>
        </w:rPr>
      </w:pPr>
      <w:r>
        <w:rPr>
          <w:sz w:val="44"/>
          <w:szCs w:val="44"/>
        </w:rPr>
        <w:t>Im Park(L,D) gehe ich in den Garten(L,A).</w:t>
      </w:r>
    </w:p>
    <w:p w:rsidR="00FA3168" w:rsidRDefault="00FA3168" w:rsidP="00FA3168">
      <w:pPr>
        <w:tabs>
          <w:tab w:val="left" w:pos="1934"/>
        </w:tabs>
        <w:ind w:right="-1119"/>
        <w:rPr>
          <w:sz w:val="44"/>
          <w:szCs w:val="44"/>
        </w:rPr>
      </w:pPr>
    </w:p>
    <w:p w:rsidR="00FA3168" w:rsidRDefault="00FA3168" w:rsidP="00FA3168">
      <w:pPr>
        <w:tabs>
          <w:tab w:val="left" w:pos="1934"/>
        </w:tabs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fahren Sie einen Kilometer geradeuas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Sie sollen einen Kilometer </w:t>
      </w:r>
      <w:r>
        <w:rPr>
          <w:sz w:val="44"/>
          <w:szCs w:val="44"/>
        </w:rPr>
        <w:t>geradeuas</w:t>
      </w:r>
      <w:r>
        <w:rPr>
          <w:sz w:val="44"/>
          <w:szCs w:val="44"/>
        </w:rPr>
        <w:t xml:space="preserve"> fahren.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Pr="00FA3168" w:rsidRDefault="00FA3168" w:rsidP="00FA3168">
      <w:pPr>
        <w:ind w:right="-1119"/>
        <w:rPr>
          <w:strike/>
          <w:sz w:val="44"/>
          <w:szCs w:val="44"/>
        </w:rPr>
      </w:pPr>
      <w:r w:rsidRPr="00FA3168">
        <w:rPr>
          <w:strike/>
          <w:sz w:val="44"/>
          <w:szCs w:val="44"/>
        </w:rPr>
        <w:t xml:space="preserve">in Straße sind viele ... 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Es gibt in der Alten.....straße viele Cafes.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das Zimmer ist kalt.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Es ist kalt im Zimmer. 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Es ist dunkel im Zimmer.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sie fahren vorbei Cafe.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an  etwas D vorbeifahren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Sie sollen an den Cafe</w:t>
      </w:r>
      <w:r w:rsidRPr="00FA3168">
        <w:rPr>
          <w:sz w:val="44"/>
          <w:szCs w:val="44"/>
          <w:highlight w:val="yellow"/>
        </w:rPr>
        <w:t>s</w:t>
      </w:r>
      <w:r>
        <w:rPr>
          <w:sz w:val="44"/>
          <w:szCs w:val="44"/>
        </w:rPr>
        <w:t xml:space="preserve">(L,D kein N im Pluraldativ) </w:t>
      </w:r>
      <w:r>
        <w:rPr>
          <w:sz w:val="44"/>
          <w:szCs w:val="44"/>
        </w:rPr>
        <w:t>vorbeifahren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das Kind/er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mit den Kindern(n ist für Dativ)</w:t>
      </w: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ist dumm</w:t>
      </w:r>
    </w:p>
    <w:p w:rsidR="00BF4E6A" w:rsidRDefault="00BF4E6A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der Dom</w:t>
      </w:r>
    </w:p>
    <w:p w:rsidR="00FA3168" w:rsidRDefault="00FA3168" w:rsidP="00BF4E6A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neben dem </w:t>
      </w:r>
      <w:r w:rsidR="00BF4E6A">
        <w:rPr>
          <w:sz w:val="44"/>
          <w:szCs w:val="44"/>
        </w:rPr>
        <w:t>Dom</w:t>
      </w:r>
      <w:r>
        <w:rPr>
          <w:sz w:val="44"/>
          <w:szCs w:val="44"/>
        </w:rPr>
        <w:t xml:space="preserve"> </w:t>
      </w: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Sie fahren wider mit </w:t>
      </w:r>
      <w:r w:rsidR="00BF4E6A">
        <w:rPr>
          <w:sz w:val="44"/>
          <w:szCs w:val="44"/>
        </w:rPr>
        <w:t xml:space="preserve">dem </w:t>
      </w:r>
      <w:r>
        <w:rPr>
          <w:sz w:val="44"/>
          <w:szCs w:val="44"/>
        </w:rPr>
        <w:t>Navi</w:t>
      </w:r>
    </w:p>
    <w:p w:rsidR="00BF4E6A" w:rsidRDefault="00BF4E6A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anmachen</w:t>
      </w:r>
    </w:p>
    <w:p w:rsidR="00BF4E6A" w:rsidRDefault="00BF4E6A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>ausmachen</w:t>
      </w:r>
    </w:p>
    <w:p w:rsidR="00BF4E6A" w:rsidRDefault="00BF4E6A" w:rsidP="00FA3168">
      <w:pPr>
        <w:ind w:right="-1119"/>
        <w:rPr>
          <w:sz w:val="44"/>
          <w:szCs w:val="44"/>
        </w:rPr>
      </w:pPr>
    </w:p>
    <w:p w:rsidR="00FA3168" w:rsidRDefault="00FA3168" w:rsidP="00FA3168">
      <w:pPr>
        <w:ind w:right="-1119"/>
        <w:rPr>
          <w:sz w:val="44"/>
          <w:szCs w:val="44"/>
        </w:rPr>
      </w:pPr>
      <w:r>
        <w:rPr>
          <w:sz w:val="44"/>
          <w:szCs w:val="44"/>
        </w:rPr>
        <w:t xml:space="preserve">Warum </w:t>
      </w:r>
      <w:r w:rsidR="00BF4E6A">
        <w:rPr>
          <w:sz w:val="44"/>
          <w:szCs w:val="44"/>
        </w:rPr>
        <w:t xml:space="preserve">hast du </w:t>
      </w:r>
      <w:r>
        <w:rPr>
          <w:sz w:val="44"/>
          <w:szCs w:val="44"/>
        </w:rPr>
        <w:t>d</w:t>
      </w:r>
      <w:r w:rsidR="00BF4E6A">
        <w:rPr>
          <w:sz w:val="44"/>
          <w:szCs w:val="44"/>
        </w:rPr>
        <w:t>en</w:t>
      </w:r>
      <w:r>
        <w:rPr>
          <w:sz w:val="44"/>
          <w:szCs w:val="44"/>
        </w:rPr>
        <w:t xml:space="preserve"> Navigator</w:t>
      </w:r>
      <w:r w:rsidR="00BF4E6A">
        <w:rPr>
          <w:sz w:val="44"/>
          <w:szCs w:val="44"/>
        </w:rPr>
        <w:t xml:space="preserve"> angemacht?</w:t>
      </w:r>
    </w:p>
    <w:p w:rsidR="00FA3168" w:rsidRPr="00FA3168" w:rsidRDefault="00FA3168" w:rsidP="00BF4E6A">
      <w:pPr>
        <w:ind w:right="-1119"/>
        <w:rPr>
          <w:sz w:val="44"/>
          <w:szCs w:val="44"/>
        </w:rPr>
      </w:pPr>
      <w:r>
        <w:rPr>
          <w:sz w:val="44"/>
          <w:szCs w:val="44"/>
        </w:rPr>
        <w:t>Der Mann antwortet nicht und f</w:t>
      </w:r>
      <w:r w:rsidR="00BF4E6A">
        <w:rPr>
          <w:sz w:val="44"/>
          <w:szCs w:val="44"/>
        </w:rPr>
        <w:t>ährt</w:t>
      </w:r>
      <w:r>
        <w:rPr>
          <w:sz w:val="44"/>
          <w:szCs w:val="44"/>
        </w:rPr>
        <w:t xml:space="preserve"> weiter. </w:t>
      </w:r>
    </w:p>
    <w:sectPr w:rsidR="00FA3168" w:rsidRPr="00FA3168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D5" w:rsidRDefault="004B5AD5" w:rsidP="00485162">
      <w:pPr>
        <w:spacing w:after="0" w:line="240" w:lineRule="auto"/>
      </w:pPr>
      <w:r>
        <w:separator/>
      </w:r>
    </w:p>
  </w:endnote>
  <w:endnote w:type="continuationSeparator" w:id="0">
    <w:p w:rsidR="004B5AD5" w:rsidRDefault="004B5AD5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D5" w:rsidRDefault="004B5AD5" w:rsidP="00485162">
      <w:pPr>
        <w:spacing w:after="0" w:line="240" w:lineRule="auto"/>
      </w:pPr>
      <w:r>
        <w:separator/>
      </w:r>
    </w:p>
  </w:footnote>
  <w:footnote w:type="continuationSeparator" w:id="0">
    <w:p w:rsidR="004B5AD5" w:rsidRDefault="004B5AD5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68"/>
    <w:rsid w:val="00234936"/>
    <w:rsid w:val="00264B37"/>
    <w:rsid w:val="003232A4"/>
    <w:rsid w:val="00421E73"/>
    <w:rsid w:val="00430E85"/>
    <w:rsid w:val="004562ED"/>
    <w:rsid w:val="00485162"/>
    <w:rsid w:val="004B5AD5"/>
    <w:rsid w:val="00554CE3"/>
    <w:rsid w:val="005C394C"/>
    <w:rsid w:val="006A5664"/>
    <w:rsid w:val="006D7C5F"/>
    <w:rsid w:val="007D4406"/>
    <w:rsid w:val="00836DF4"/>
    <w:rsid w:val="008D103D"/>
    <w:rsid w:val="008E7240"/>
    <w:rsid w:val="00985171"/>
    <w:rsid w:val="00A470B2"/>
    <w:rsid w:val="00BF4963"/>
    <w:rsid w:val="00BF4E6A"/>
    <w:rsid w:val="00DF504D"/>
    <w:rsid w:val="00ED3BF6"/>
    <w:rsid w:val="00F87E26"/>
    <w:rsid w:val="00F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2F975"/>
  <w15:chartTrackingRefBased/>
  <w15:docId w15:val="{376258E0-1D73-442B-8A58-B22AB0F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22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2023-04-26T19:26:00Z</dcterms:created>
  <dcterms:modified xsi:type="dcterms:W3CDTF">2023-04-26T19:48:00Z</dcterms:modified>
</cp:coreProperties>
</file>